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1124" w14:textId="77777777" w:rsidR="00EB0E75" w:rsidRDefault="00EB0E75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委　任　状</w:t>
      </w:r>
    </w:p>
    <w:p w14:paraId="3A3E55AA" w14:textId="77777777" w:rsidR="00EB0E75" w:rsidRDefault="00EB0E75">
      <w:pPr>
        <w:pStyle w:val="a3"/>
      </w:pPr>
    </w:p>
    <w:p w14:paraId="04692E75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5227EDDC" w14:textId="77777777" w:rsidR="00EB0E75" w:rsidRDefault="00EB0E75">
      <w:pPr>
        <w:pStyle w:val="a3"/>
      </w:pPr>
    </w:p>
    <w:p w14:paraId="60DCE2F7" w14:textId="009F8BD3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>
        <w:rPr>
          <w:rFonts w:ascii="ＭＳ 明朝" w:hAnsi="ＭＳ 明朝" w:hint="eastAsia"/>
        </w:rPr>
        <w:t>東京</w:t>
      </w:r>
      <w:r w:rsidR="006D3CA2">
        <w:rPr>
          <w:rFonts w:ascii="ＭＳ 明朝" w:hAnsi="ＭＳ 明朝" w:hint="eastAsia"/>
        </w:rPr>
        <w:t>科学</w:t>
      </w:r>
      <w:r>
        <w:rPr>
          <w:rFonts w:ascii="ＭＳ 明朝" w:hAnsi="ＭＳ 明朝" w:hint="eastAsia"/>
        </w:rPr>
        <w:t>大学　御中</w:t>
      </w:r>
    </w:p>
    <w:p w14:paraId="14FC19F7" w14:textId="77777777" w:rsidR="00EB0E75" w:rsidRDefault="00EB0E75">
      <w:pPr>
        <w:pStyle w:val="a3"/>
      </w:pPr>
    </w:p>
    <w:p w14:paraId="267CD25A" w14:textId="77777777" w:rsidR="00EB0E75" w:rsidRDefault="00EB0E75">
      <w:pPr>
        <w:pStyle w:val="a3"/>
      </w:pPr>
    </w:p>
    <w:p w14:paraId="1D9E9453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委任者（競争加入者）</w:t>
      </w:r>
    </w:p>
    <w:p w14:paraId="67ACEE85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52"/>
        </w:rPr>
        <w:t>住</w:t>
      </w:r>
      <w:r w:rsidRPr="0025591B">
        <w:rPr>
          <w:rFonts w:ascii="ＭＳ 明朝" w:hAnsi="ＭＳ 明朝" w:hint="eastAsia"/>
          <w:fitText w:val="840" w:id="-1406423552"/>
        </w:rPr>
        <w:t>所</w:t>
      </w:r>
    </w:p>
    <w:p w14:paraId="70475142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51"/>
        </w:rPr>
        <w:t>会社</w:t>
      </w:r>
      <w:r w:rsidRPr="0025591B">
        <w:rPr>
          <w:rFonts w:ascii="ＭＳ 明朝" w:hAnsi="ＭＳ 明朝" w:hint="eastAsia"/>
          <w:spacing w:val="1"/>
          <w:fitText w:val="840" w:id="-1406423551"/>
        </w:rPr>
        <w:t>名</w:t>
      </w:r>
    </w:p>
    <w:p w14:paraId="7B055539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fitText w:val="840" w:id="-1406423550"/>
        </w:rPr>
        <w:t>代表者名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16A35C7A" w14:textId="77777777" w:rsidR="00EB0E75" w:rsidRDefault="00EB0E75">
      <w:pPr>
        <w:pStyle w:val="a3"/>
      </w:pPr>
    </w:p>
    <w:p w14:paraId="141F7609" w14:textId="77777777" w:rsidR="00EB0E75" w:rsidRDefault="00EB0E75">
      <w:pPr>
        <w:pStyle w:val="a3"/>
      </w:pPr>
    </w:p>
    <w:p w14:paraId="15FFF636" w14:textId="77777777" w:rsidR="00EB0E75" w:rsidRDefault="00EB0E75">
      <w:pPr>
        <w:pStyle w:val="a3"/>
      </w:pPr>
    </w:p>
    <w:p w14:paraId="17953F46" w14:textId="77777777" w:rsidR="00EB0E75" w:rsidRDefault="00EB0E75">
      <w:pPr>
        <w:pStyle w:val="a3"/>
      </w:pPr>
    </w:p>
    <w:p w14:paraId="53A9291C" w14:textId="77777777" w:rsidR="00EB0E75" w:rsidRDefault="00EB0E75">
      <w:pPr>
        <w:pStyle w:val="a3"/>
      </w:pPr>
    </w:p>
    <w:p w14:paraId="1B9AF85B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>を代理人と定め、下記の権限を委任します。</w:t>
      </w:r>
    </w:p>
    <w:p w14:paraId="23368517" w14:textId="77777777" w:rsidR="00EB0E75" w:rsidRDefault="00EB0E75">
      <w:pPr>
        <w:pStyle w:val="a3"/>
      </w:pPr>
    </w:p>
    <w:p w14:paraId="7D9C8883" w14:textId="77777777" w:rsidR="00EB0E75" w:rsidRDefault="00EB0E75">
      <w:pPr>
        <w:pStyle w:val="a3"/>
      </w:pPr>
    </w:p>
    <w:p w14:paraId="792DFC87" w14:textId="77777777" w:rsidR="00EB0E75" w:rsidRDefault="00EB0E75">
      <w:pPr>
        <w:pStyle w:val="a3"/>
      </w:pPr>
    </w:p>
    <w:p w14:paraId="743DB975" w14:textId="77777777" w:rsidR="00205656" w:rsidRDefault="00EB0E75" w:rsidP="00205656">
      <w:pPr>
        <w:pStyle w:val="a5"/>
      </w:pPr>
      <w:r>
        <w:rPr>
          <w:rFonts w:hint="eastAsia"/>
        </w:rPr>
        <w:t>記</w:t>
      </w:r>
    </w:p>
    <w:p w14:paraId="7F00A56D" w14:textId="77777777" w:rsidR="00205656" w:rsidRDefault="00205656" w:rsidP="00205656"/>
    <w:p w14:paraId="56D74467" w14:textId="77777777" w:rsidR="00205656" w:rsidRDefault="00205656" w:rsidP="00205656"/>
    <w:p w14:paraId="1B67FC5C" w14:textId="7A7F6881" w:rsidR="0082304B" w:rsidRDefault="005A158F" w:rsidP="0082304B">
      <w:pPr>
        <w:pStyle w:val="a3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80CDD">
        <w:rPr>
          <w:rFonts w:hint="eastAsia"/>
        </w:rPr>
        <w:t>令和</w:t>
      </w:r>
      <w:r w:rsidR="00280297">
        <w:rPr>
          <w:rFonts w:hint="eastAsia"/>
        </w:rPr>
        <w:t xml:space="preserve">　　年　</w:t>
      </w:r>
      <w:r w:rsidR="00205656">
        <w:rPr>
          <w:rFonts w:hint="eastAsia"/>
        </w:rPr>
        <w:t xml:space="preserve">　</w:t>
      </w:r>
      <w:r w:rsidR="00280297">
        <w:rPr>
          <w:rFonts w:hint="eastAsia"/>
        </w:rPr>
        <w:t xml:space="preserve">月　　</w:t>
      </w:r>
      <w:r>
        <w:rPr>
          <w:rFonts w:hint="eastAsia"/>
        </w:rPr>
        <w:t>日国立大学法人</w:t>
      </w:r>
      <w:r w:rsidR="006D3CA2">
        <w:rPr>
          <w:rFonts w:hint="eastAsia"/>
        </w:rPr>
        <w:t>東京科学大学</w:t>
      </w:r>
      <w:r>
        <w:rPr>
          <w:rFonts w:hint="eastAsia"/>
        </w:rPr>
        <w:t>において行われる</w:t>
      </w:r>
      <w:r w:rsidR="00EB0E75">
        <w:rPr>
          <w:rFonts w:hAnsi="ＭＳ 明朝" w:hint="eastAsia"/>
        </w:rPr>
        <w:t>「</w:t>
      </w:r>
      <w:r w:rsidR="00280297">
        <w:rPr>
          <w:rFonts w:hAnsi="ＭＳ 明朝" w:hint="eastAsia"/>
        </w:rPr>
        <w:t xml:space="preserve">　※件名を記入</w:t>
      </w:r>
    </w:p>
    <w:p w14:paraId="7F492032" w14:textId="77777777" w:rsidR="00EB0E75" w:rsidRPr="0082304B" w:rsidRDefault="00280297" w:rsidP="0082304B">
      <w:pPr>
        <w:pStyle w:val="a3"/>
        <w:ind w:firstLineChars="50" w:firstLine="105"/>
      </w:pPr>
      <w:r>
        <w:rPr>
          <w:rFonts w:hAnsi="ＭＳ 明朝" w:hint="eastAsia"/>
        </w:rPr>
        <w:t xml:space="preserve">すること　</w:t>
      </w:r>
      <w:r w:rsidR="00EB0E75">
        <w:rPr>
          <w:rFonts w:hAnsi="ＭＳ 明朝" w:hint="eastAsia"/>
        </w:rPr>
        <w:t>」の入札</w:t>
      </w:r>
      <w:r w:rsidR="00205656">
        <w:rPr>
          <w:rFonts w:hAnsi="ＭＳ 明朝" w:hint="eastAsia"/>
        </w:rPr>
        <w:t>及び見積</w:t>
      </w:r>
      <w:r w:rsidR="00EB0E75">
        <w:rPr>
          <w:rFonts w:hAnsi="ＭＳ 明朝" w:hint="eastAsia"/>
        </w:rPr>
        <w:t>に関する一切の件</w:t>
      </w:r>
    </w:p>
    <w:p w14:paraId="33652902" w14:textId="77777777" w:rsidR="00EB0E75" w:rsidRPr="00280297" w:rsidRDefault="00EB0E75">
      <w:pPr>
        <w:pStyle w:val="a3"/>
      </w:pPr>
    </w:p>
    <w:p w14:paraId="4AE2FB88" w14:textId="77777777" w:rsidR="00EB0E75" w:rsidRDefault="00EB0E75">
      <w:pPr>
        <w:pStyle w:val="a3"/>
      </w:pPr>
    </w:p>
    <w:p w14:paraId="00D86707" w14:textId="77777777" w:rsidR="00EB0E75" w:rsidRPr="005575C5" w:rsidRDefault="00EB0E75">
      <w:pPr>
        <w:pStyle w:val="a3"/>
      </w:pPr>
    </w:p>
    <w:p w14:paraId="08F52A20" w14:textId="77777777" w:rsidR="00EB0E75" w:rsidRDefault="00EB0E75">
      <w:pPr>
        <w:pStyle w:val="a3"/>
      </w:pPr>
    </w:p>
    <w:p w14:paraId="405DB20B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受任者（代理人）使用印鑑</w:t>
      </w:r>
    </w:p>
    <w:p w14:paraId="6584199C" w14:textId="77777777" w:rsidR="00EB0E75" w:rsidRDefault="00EB0E75">
      <w:pPr>
        <w:pStyle w:val="a3"/>
      </w:pPr>
    </w:p>
    <w:p w14:paraId="17D77474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75B8AE8F" w14:textId="77777777">
        <w:trPr>
          <w:trHeight w:hRule="exact" w:val="2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9B4681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DD4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0A6F9520" w14:textId="77777777" w:rsidR="00EB0E75" w:rsidRDefault="00EB0E75">
            <w:pPr>
              <w:pStyle w:val="a3"/>
              <w:spacing w:before="205"/>
            </w:pPr>
          </w:p>
        </w:tc>
      </w:tr>
    </w:tbl>
    <w:p w14:paraId="490D9E28" w14:textId="77777777" w:rsidR="00EB0E75" w:rsidRDefault="00EB0E75">
      <w:pPr>
        <w:pStyle w:val="a3"/>
        <w:spacing w:line="205" w:lineRule="exact"/>
      </w:pPr>
    </w:p>
    <w:p w14:paraId="2A794843" w14:textId="77777777" w:rsidR="00EB0E75" w:rsidRDefault="00EB0E75">
      <w:pPr>
        <w:pStyle w:val="a3"/>
        <w:spacing w:line="440" w:lineRule="exact"/>
        <w:jc w:val="center"/>
      </w:pPr>
      <w:r>
        <w:br w:type="page"/>
      </w:r>
      <w:r>
        <w:rPr>
          <w:rFonts w:ascii="ＭＳ 明朝" w:hAnsi="ＭＳ 明朝" w:hint="eastAsia"/>
          <w:sz w:val="40"/>
          <w:szCs w:val="40"/>
        </w:rPr>
        <w:lastRenderedPageBreak/>
        <w:t>委　任　状</w:t>
      </w:r>
    </w:p>
    <w:p w14:paraId="09D6031E" w14:textId="77777777" w:rsidR="00EB0E75" w:rsidRDefault="00EB0E75">
      <w:pPr>
        <w:pStyle w:val="a3"/>
      </w:pPr>
    </w:p>
    <w:p w14:paraId="72424207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72EC0638" w14:textId="77777777" w:rsidR="00EB0E75" w:rsidRDefault="00EB0E75">
      <w:pPr>
        <w:pStyle w:val="a3"/>
      </w:pPr>
    </w:p>
    <w:p w14:paraId="63B77FF6" w14:textId="1992F79C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 w:rsidR="006D3CA2">
        <w:rPr>
          <w:rFonts w:ascii="ＭＳ 明朝" w:hAnsi="ＭＳ 明朝" w:hint="eastAsia"/>
        </w:rPr>
        <w:t>東京科学大学</w:t>
      </w:r>
      <w:r>
        <w:rPr>
          <w:rFonts w:ascii="ＭＳ 明朝" w:hAnsi="ＭＳ 明朝" w:hint="eastAsia"/>
        </w:rPr>
        <w:t xml:space="preserve">　御中</w:t>
      </w:r>
    </w:p>
    <w:p w14:paraId="11B4F6AF" w14:textId="77777777" w:rsidR="00EB0E75" w:rsidRDefault="00EB0E75">
      <w:pPr>
        <w:pStyle w:val="a3"/>
      </w:pPr>
    </w:p>
    <w:p w14:paraId="666843C8" w14:textId="77777777" w:rsidR="00EB0E75" w:rsidRDefault="00EB0E75">
      <w:pPr>
        <w:pStyle w:val="a3"/>
      </w:pPr>
    </w:p>
    <w:p w14:paraId="48FD2FF0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委任者（競争加入者）</w:t>
      </w:r>
    </w:p>
    <w:p w14:paraId="3424F3B0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49"/>
        </w:rPr>
        <w:t>住</w:t>
      </w:r>
      <w:r w:rsidRPr="0025591B">
        <w:rPr>
          <w:rFonts w:ascii="ＭＳ 明朝" w:hAnsi="ＭＳ 明朝" w:hint="eastAsia"/>
          <w:fitText w:val="840" w:id="-1406423549"/>
        </w:rPr>
        <w:t>所</w:t>
      </w:r>
    </w:p>
    <w:p w14:paraId="08A57730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48"/>
        </w:rPr>
        <w:t>会社</w:t>
      </w:r>
      <w:r w:rsidRPr="0025591B">
        <w:rPr>
          <w:rFonts w:ascii="ＭＳ 明朝" w:hAnsi="ＭＳ 明朝" w:hint="eastAsia"/>
          <w:spacing w:val="1"/>
          <w:fitText w:val="840" w:id="-1406423548"/>
        </w:rPr>
        <w:t>名</w:t>
      </w:r>
    </w:p>
    <w:p w14:paraId="4EDA3485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fitText w:val="840" w:id="-1406423547"/>
        </w:rPr>
        <w:t>代表者名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241DA21E" w14:textId="77777777" w:rsidR="00EB0E75" w:rsidRDefault="00EB0E75">
      <w:pPr>
        <w:pStyle w:val="a3"/>
      </w:pPr>
    </w:p>
    <w:p w14:paraId="1FE11D89" w14:textId="77777777" w:rsidR="00EB0E75" w:rsidRDefault="00EB0E75">
      <w:pPr>
        <w:pStyle w:val="a3"/>
      </w:pPr>
    </w:p>
    <w:p w14:paraId="1A36D2EF" w14:textId="77777777" w:rsidR="00EB0E75" w:rsidRDefault="00EB0E75">
      <w:pPr>
        <w:pStyle w:val="a3"/>
      </w:pPr>
    </w:p>
    <w:p w14:paraId="4446DD36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私は下記のものを代理人と定め、貴学との間における下記の一切の権限を委任します。</w:t>
      </w:r>
    </w:p>
    <w:p w14:paraId="6DA137E8" w14:textId="77777777" w:rsidR="00EB0E75" w:rsidRDefault="00EB0E75">
      <w:pPr>
        <w:pStyle w:val="a3"/>
      </w:pPr>
    </w:p>
    <w:p w14:paraId="5CEAB092" w14:textId="77777777" w:rsidR="00EB0E75" w:rsidRDefault="00EB0E7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3284C375" w14:textId="77777777" w:rsidR="00EB0E75" w:rsidRDefault="00EB0E75">
      <w:pPr>
        <w:pStyle w:val="a3"/>
      </w:pPr>
    </w:p>
    <w:p w14:paraId="2A4B20FE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6"/>
          <w:fitText w:val="1680" w:id="-1406423546"/>
        </w:rPr>
        <w:t>受任者(代理人</w:t>
      </w:r>
      <w:r w:rsidRPr="0025591B">
        <w:rPr>
          <w:rFonts w:ascii="ＭＳ 明朝" w:hAnsi="ＭＳ 明朝" w:hint="eastAsia"/>
          <w:spacing w:val="2"/>
          <w:fitText w:val="1680" w:id="-1406423546"/>
        </w:rPr>
        <w:t>)</w:t>
      </w:r>
      <w:r>
        <w:rPr>
          <w:rFonts w:ascii="ＭＳ 明朝" w:hAnsi="ＭＳ 明朝" w:hint="eastAsia"/>
        </w:rPr>
        <w:t xml:space="preserve">　　住　所　</w:t>
      </w:r>
    </w:p>
    <w:p w14:paraId="1F3D80AC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fitText w:val="1680" w:id="-1406423545"/>
        </w:rPr>
        <w:t xml:space="preserve">　　　　　　　　</w:t>
      </w:r>
      <w:r>
        <w:rPr>
          <w:rFonts w:ascii="ＭＳ 明朝" w:hAnsi="ＭＳ 明朝" w:hint="eastAsia"/>
        </w:rPr>
        <w:t xml:space="preserve">　　氏　名　</w:t>
      </w:r>
    </w:p>
    <w:p w14:paraId="157E1C81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fitText w:val="1680" w:id="-1406423544"/>
        </w:rPr>
        <w:t xml:space="preserve">　　　　　　　　</w:t>
      </w:r>
      <w:r>
        <w:rPr>
          <w:rFonts w:ascii="ＭＳ 明朝" w:hAnsi="ＭＳ 明朝" w:hint="eastAsia"/>
        </w:rPr>
        <w:t xml:space="preserve">　　　</w:t>
      </w:r>
    </w:p>
    <w:p w14:paraId="2218486C" w14:textId="77777777" w:rsidR="00EB0E75" w:rsidRDefault="00EB0E75">
      <w:pPr>
        <w:pStyle w:val="a3"/>
      </w:pPr>
    </w:p>
    <w:p w14:paraId="189F1C9F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40"/>
          <w:fitText w:val="1680" w:id="-1406423543"/>
        </w:rPr>
        <w:t>委任事</w:t>
      </w:r>
      <w:r w:rsidRPr="0025591B">
        <w:rPr>
          <w:rFonts w:ascii="ＭＳ 明朝" w:hAnsi="ＭＳ 明朝" w:hint="eastAsia"/>
          <w:fitText w:val="1680" w:id="-1406423543"/>
        </w:rPr>
        <w:t>項</w:t>
      </w:r>
      <w:r>
        <w:rPr>
          <w:rFonts w:ascii="ＭＳ 明朝" w:hAnsi="ＭＳ 明朝" w:hint="eastAsia"/>
        </w:rPr>
        <w:t xml:space="preserve">　　１．入札及び見積りに関する件</w:t>
      </w:r>
    </w:p>
    <w:p w14:paraId="2B19BAE2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２．契約締結に関する件</w:t>
      </w:r>
    </w:p>
    <w:p w14:paraId="15232FA5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３．入札保証金及び契約保証金の納付及び還付に関する件</w:t>
      </w:r>
    </w:p>
    <w:p w14:paraId="01E7819F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４．契約の履行及び取り下げに関する件</w:t>
      </w:r>
    </w:p>
    <w:p w14:paraId="2964587A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５．契約代金の請求及び受領に関する件　　</w:t>
      </w:r>
    </w:p>
    <w:p w14:paraId="09A2FE24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６．復代理人の選任に関する件</w:t>
      </w:r>
    </w:p>
    <w:p w14:paraId="4CFC6FF0" w14:textId="77777777" w:rsidR="00EB0E75" w:rsidRDefault="00EB0E75">
      <w:pPr>
        <w:pStyle w:val="a3"/>
      </w:pPr>
    </w:p>
    <w:p w14:paraId="0B5F2142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40"/>
          <w:fitText w:val="1680" w:id="-1406423542"/>
        </w:rPr>
        <w:t>委任期</w:t>
      </w:r>
      <w:r w:rsidRPr="0025591B">
        <w:rPr>
          <w:rFonts w:ascii="ＭＳ 明朝" w:hAnsi="ＭＳ 明朝" w:hint="eastAsia"/>
          <w:fitText w:val="1680" w:id="-1406423542"/>
        </w:rPr>
        <w:t>間</w:t>
      </w:r>
      <w:r>
        <w:rPr>
          <w:rFonts w:ascii="ＭＳ 明朝" w:hAnsi="ＭＳ 明朝" w:hint="eastAsia"/>
        </w:rPr>
        <w:t xml:space="preserve">　　</w:t>
      </w:r>
      <w:r w:rsidR="00F80CD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  <w:r w:rsidR="00F80CD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B8B9700" w14:textId="77777777" w:rsidR="00EB0E75" w:rsidRDefault="00EB0E75">
      <w:pPr>
        <w:pStyle w:val="a3"/>
      </w:pPr>
    </w:p>
    <w:p w14:paraId="152CB36B" w14:textId="77777777" w:rsidR="00EB0E75" w:rsidRDefault="00EB0E7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受任者（代理人）使用印鑑</w:t>
      </w:r>
    </w:p>
    <w:p w14:paraId="6EEBD03B" w14:textId="77777777" w:rsidR="008D2447" w:rsidRDefault="008D2447">
      <w:pPr>
        <w:pStyle w:val="a3"/>
      </w:pPr>
    </w:p>
    <w:p w14:paraId="67A068C2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3BE0BEB7" w14:textId="77777777">
        <w:trPr>
          <w:trHeight w:hRule="exact" w:val="2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DFC81A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6F5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AA5209B" w14:textId="77777777" w:rsidR="00EB0E75" w:rsidRDefault="00EB0E75">
            <w:pPr>
              <w:pStyle w:val="a3"/>
              <w:spacing w:before="205"/>
            </w:pPr>
          </w:p>
        </w:tc>
      </w:tr>
    </w:tbl>
    <w:p w14:paraId="3801353E" w14:textId="77777777" w:rsidR="00EB0E75" w:rsidRDefault="00EB0E75">
      <w:pPr>
        <w:pStyle w:val="a3"/>
        <w:spacing w:line="205" w:lineRule="exact"/>
      </w:pPr>
    </w:p>
    <w:p w14:paraId="21645F4C" w14:textId="77777777" w:rsidR="00EB0E75" w:rsidRDefault="00EB0E75">
      <w:pPr>
        <w:pStyle w:val="a3"/>
        <w:spacing w:line="440" w:lineRule="exact"/>
        <w:jc w:val="center"/>
      </w:pPr>
      <w:r>
        <w:br w:type="page"/>
      </w:r>
      <w:r>
        <w:rPr>
          <w:rFonts w:ascii="ＭＳ 明朝" w:hAnsi="ＭＳ 明朝" w:hint="eastAsia"/>
          <w:sz w:val="40"/>
          <w:szCs w:val="40"/>
        </w:rPr>
        <w:lastRenderedPageBreak/>
        <w:t>委　任　状</w:t>
      </w:r>
    </w:p>
    <w:p w14:paraId="22A89CEF" w14:textId="77777777" w:rsidR="00EB0E75" w:rsidRDefault="00EB0E75">
      <w:pPr>
        <w:pStyle w:val="a3"/>
      </w:pPr>
    </w:p>
    <w:p w14:paraId="39994AC0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48D57DFE" w14:textId="77777777" w:rsidR="00EB0E75" w:rsidRDefault="00EB0E75">
      <w:pPr>
        <w:pStyle w:val="a3"/>
      </w:pPr>
    </w:p>
    <w:p w14:paraId="414F55BC" w14:textId="332930D8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 w:rsidR="006D3CA2">
        <w:rPr>
          <w:rFonts w:ascii="ＭＳ 明朝" w:hAnsi="ＭＳ 明朝" w:hint="eastAsia"/>
        </w:rPr>
        <w:t>東京科学大学</w:t>
      </w:r>
      <w:r>
        <w:rPr>
          <w:rFonts w:ascii="ＭＳ 明朝" w:hAnsi="ＭＳ 明朝" w:hint="eastAsia"/>
        </w:rPr>
        <w:t xml:space="preserve">　御中</w:t>
      </w:r>
    </w:p>
    <w:p w14:paraId="1B98ECAF" w14:textId="77777777" w:rsidR="00EB0E75" w:rsidRDefault="00EB0E75">
      <w:pPr>
        <w:pStyle w:val="a3"/>
      </w:pPr>
    </w:p>
    <w:p w14:paraId="54BCB1D1" w14:textId="77777777" w:rsidR="00EB0E75" w:rsidRDefault="00EB0E75">
      <w:pPr>
        <w:pStyle w:val="a3"/>
      </w:pPr>
    </w:p>
    <w:p w14:paraId="65FE7A43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委任者（競争加入者の代理人）</w:t>
      </w:r>
    </w:p>
    <w:p w14:paraId="6EA54649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41"/>
        </w:rPr>
        <w:t>住</w:t>
      </w:r>
      <w:r w:rsidRPr="0025591B">
        <w:rPr>
          <w:rFonts w:ascii="ＭＳ 明朝" w:hAnsi="ＭＳ 明朝" w:hint="eastAsia"/>
          <w:fitText w:val="840" w:id="-1406423541"/>
        </w:rPr>
        <w:t>所</w:t>
      </w:r>
    </w:p>
    <w:p w14:paraId="55865894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40"/>
        </w:rPr>
        <w:t>会社</w:t>
      </w:r>
      <w:r w:rsidRPr="0025591B">
        <w:rPr>
          <w:rFonts w:ascii="ＭＳ 明朝" w:hAnsi="ＭＳ 明朝" w:hint="eastAsia"/>
          <w:spacing w:val="1"/>
          <w:fitText w:val="840" w:id="-1406423540"/>
        </w:rPr>
        <w:t>名</w:t>
      </w:r>
    </w:p>
    <w:p w14:paraId="1E00FB90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39"/>
        </w:rPr>
        <w:t>氏</w:t>
      </w:r>
      <w:r w:rsidRPr="0025591B">
        <w:rPr>
          <w:rFonts w:ascii="ＭＳ 明朝" w:hAnsi="ＭＳ 明朝" w:hint="eastAsia"/>
          <w:fitText w:val="840" w:id="-1406423539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26BF75F7" w14:textId="77777777" w:rsidR="00EB0E75" w:rsidRDefault="00EB0E75">
      <w:pPr>
        <w:pStyle w:val="a3"/>
      </w:pPr>
    </w:p>
    <w:p w14:paraId="1A1D567B" w14:textId="77777777" w:rsidR="00EB0E75" w:rsidRDefault="00EB0E75">
      <w:pPr>
        <w:pStyle w:val="a3"/>
      </w:pPr>
    </w:p>
    <w:p w14:paraId="728B66AD" w14:textId="77777777" w:rsidR="00EB0E75" w:rsidRDefault="00EB0E75">
      <w:pPr>
        <w:pStyle w:val="a3"/>
      </w:pPr>
    </w:p>
    <w:p w14:paraId="68EEEB50" w14:textId="77777777" w:rsidR="00EB0E75" w:rsidRDefault="00EB0E75">
      <w:pPr>
        <w:pStyle w:val="a3"/>
      </w:pPr>
    </w:p>
    <w:p w14:paraId="30C64EA1" w14:textId="77777777" w:rsidR="00EB0E75" w:rsidRDefault="00EB0E75">
      <w:pPr>
        <w:pStyle w:val="a3"/>
      </w:pPr>
    </w:p>
    <w:p w14:paraId="42C345EA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を競争加入者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</w:t>
      </w:r>
      <w:r>
        <w:rPr>
          <w:rFonts w:ascii="ＭＳ 明朝" w:hAnsi="ＭＳ 明朝" w:hint="eastAsia"/>
        </w:rPr>
        <w:t>の復代理人と定め、下記の権限を委任します。</w:t>
      </w:r>
    </w:p>
    <w:p w14:paraId="585DEA2A" w14:textId="77777777" w:rsidR="00EB0E75" w:rsidRDefault="00EB0E75">
      <w:pPr>
        <w:pStyle w:val="a3"/>
      </w:pPr>
    </w:p>
    <w:p w14:paraId="25ED2407" w14:textId="77777777" w:rsidR="00EB0E75" w:rsidRDefault="00EB0E75">
      <w:pPr>
        <w:pStyle w:val="a3"/>
      </w:pPr>
    </w:p>
    <w:p w14:paraId="158BE10F" w14:textId="77777777" w:rsidR="00EB0E75" w:rsidRDefault="00EB0E75">
      <w:pPr>
        <w:pStyle w:val="a3"/>
      </w:pPr>
    </w:p>
    <w:p w14:paraId="3245BEFD" w14:textId="77777777" w:rsidR="00205656" w:rsidRDefault="00EB0E75" w:rsidP="00205656">
      <w:pPr>
        <w:pStyle w:val="a5"/>
      </w:pPr>
      <w:r>
        <w:rPr>
          <w:rFonts w:hint="eastAsia"/>
        </w:rPr>
        <w:t>記</w:t>
      </w:r>
    </w:p>
    <w:p w14:paraId="38BCAEC7" w14:textId="77777777" w:rsidR="00205656" w:rsidRDefault="00205656" w:rsidP="00205656"/>
    <w:p w14:paraId="3989CAFB" w14:textId="77777777" w:rsidR="00205656" w:rsidRDefault="00205656" w:rsidP="00205656"/>
    <w:p w14:paraId="763CCBFB" w14:textId="130D225A" w:rsidR="00280297" w:rsidRPr="0082304B" w:rsidRDefault="005A158F" w:rsidP="0082304B">
      <w:pPr>
        <w:pStyle w:val="a3"/>
      </w:pPr>
      <w:r>
        <w:rPr>
          <w:rFonts w:hint="eastAsia"/>
        </w:rPr>
        <w:t xml:space="preserve">　</w:t>
      </w:r>
      <w:r w:rsidR="00F80CDD">
        <w:rPr>
          <w:rFonts w:hint="eastAsia"/>
        </w:rPr>
        <w:t>令和</w:t>
      </w:r>
      <w:r w:rsidR="00280297">
        <w:rPr>
          <w:rFonts w:hint="eastAsia"/>
        </w:rPr>
        <w:t xml:space="preserve">　　年　</w:t>
      </w:r>
      <w:r w:rsidR="00205656">
        <w:rPr>
          <w:rFonts w:hint="eastAsia"/>
        </w:rPr>
        <w:t xml:space="preserve">　</w:t>
      </w:r>
      <w:r w:rsidR="00280297">
        <w:rPr>
          <w:rFonts w:hint="eastAsia"/>
        </w:rPr>
        <w:t>月　　日国立大学法人</w:t>
      </w:r>
      <w:r w:rsidR="006D3CA2">
        <w:rPr>
          <w:rFonts w:hint="eastAsia"/>
        </w:rPr>
        <w:t>東京科学大学</w:t>
      </w:r>
      <w:r w:rsidR="00280297">
        <w:rPr>
          <w:rFonts w:hint="eastAsia"/>
        </w:rPr>
        <w:t>において行われる</w:t>
      </w:r>
      <w:r w:rsidR="00280297">
        <w:rPr>
          <w:rFonts w:hAnsi="ＭＳ 明朝" w:hint="eastAsia"/>
        </w:rPr>
        <w:t>「　※件名を記入すること　」の入札</w:t>
      </w:r>
      <w:r w:rsidR="00205656">
        <w:rPr>
          <w:rFonts w:hAnsi="ＭＳ 明朝" w:hint="eastAsia"/>
        </w:rPr>
        <w:t>及び見積</w:t>
      </w:r>
      <w:r w:rsidR="00280297">
        <w:rPr>
          <w:rFonts w:hAnsi="ＭＳ 明朝" w:hint="eastAsia"/>
        </w:rPr>
        <w:t>に関する一切の件</w:t>
      </w:r>
    </w:p>
    <w:p w14:paraId="156A635B" w14:textId="77777777" w:rsidR="00280297" w:rsidRPr="00EA2263" w:rsidRDefault="00280297" w:rsidP="00280297">
      <w:pPr>
        <w:rPr>
          <w:rFonts w:ascii="ＭＳ 明朝"/>
          <w:color w:val="000000"/>
          <w:spacing w:val="4"/>
          <w:kern w:val="0"/>
          <w:szCs w:val="21"/>
        </w:rPr>
      </w:pPr>
    </w:p>
    <w:p w14:paraId="2D72679C" w14:textId="77777777" w:rsidR="005A158F" w:rsidRPr="00EA2263" w:rsidRDefault="005A158F" w:rsidP="005A158F">
      <w:pPr>
        <w:rPr>
          <w:rFonts w:ascii="ＭＳ 明朝"/>
          <w:color w:val="000000"/>
          <w:spacing w:val="4"/>
          <w:kern w:val="0"/>
          <w:szCs w:val="21"/>
        </w:rPr>
      </w:pPr>
    </w:p>
    <w:p w14:paraId="18FDA570" w14:textId="77777777" w:rsidR="00EB0E75" w:rsidRDefault="005A158F" w:rsidP="00EA2263">
      <w:pPr>
        <w:pStyle w:val="a3"/>
      </w:pPr>
      <w:r>
        <w:rPr>
          <w:rFonts w:hint="eastAsia"/>
        </w:rPr>
        <w:t xml:space="preserve"> </w:t>
      </w:r>
    </w:p>
    <w:p w14:paraId="55C08464" w14:textId="77777777" w:rsidR="00EB0E75" w:rsidRDefault="00EB0E75">
      <w:pPr>
        <w:pStyle w:val="a3"/>
      </w:pPr>
    </w:p>
    <w:p w14:paraId="55A3CDD6" w14:textId="77777777" w:rsidR="00EB0E75" w:rsidRDefault="00EB0E75">
      <w:pPr>
        <w:pStyle w:val="a3"/>
      </w:pPr>
    </w:p>
    <w:p w14:paraId="081C7EF6" w14:textId="77777777" w:rsidR="00EB0E75" w:rsidRDefault="00EB0E75">
      <w:pPr>
        <w:pStyle w:val="a3"/>
      </w:pPr>
    </w:p>
    <w:p w14:paraId="483F4C4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受任者（復代理人）使用印鑑</w:t>
      </w:r>
    </w:p>
    <w:p w14:paraId="3F5E2060" w14:textId="77777777" w:rsidR="00EB0E75" w:rsidRDefault="00EB0E75">
      <w:pPr>
        <w:pStyle w:val="a3"/>
      </w:pPr>
    </w:p>
    <w:p w14:paraId="190CE1E3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245C2DA3" w14:textId="77777777" w:rsidTr="00FF6506">
        <w:trPr>
          <w:trHeight w:hRule="exact" w:val="236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42813B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E03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243212A" w14:textId="77777777" w:rsidR="00EB0E75" w:rsidRDefault="00EB0E75">
            <w:pPr>
              <w:pStyle w:val="a3"/>
              <w:spacing w:before="205"/>
            </w:pPr>
          </w:p>
        </w:tc>
      </w:tr>
    </w:tbl>
    <w:p w14:paraId="7F4F96D6" w14:textId="77777777" w:rsidR="00EB0E75" w:rsidRDefault="00EB0E75" w:rsidP="0082304B">
      <w:pPr>
        <w:pStyle w:val="a3"/>
        <w:spacing w:line="440" w:lineRule="exact"/>
      </w:pPr>
    </w:p>
    <w:sectPr w:rsidR="00EB0E75" w:rsidSect="00EB0E7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D5A9" w14:textId="77777777" w:rsidR="004D2A7A" w:rsidRDefault="004D2A7A" w:rsidP="005F04FE">
      <w:r>
        <w:separator/>
      </w:r>
    </w:p>
  </w:endnote>
  <w:endnote w:type="continuationSeparator" w:id="0">
    <w:p w14:paraId="47CE01CF" w14:textId="77777777" w:rsidR="004D2A7A" w:rsidRDefault="004D2A7A" w:rsidP="005F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A2C6" w14:textId="77777777" w:rsidR="004D2A7A" w:rsidRDefault="004D2A7A" w:rsidP="005F04FE">
      <w:r>
        <w:separator/>
      </w:r>
    </w:p>
  </w:footnote>
  <w:footnote w:type="continuationSeparator" w:id="0">
    <w:p w14:paraId="5DD7CDD2" w14:textId="77777777" w:rsidR="004D2A7A" w:rsidRDefault="004D2A7A" w:rsidP="005F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75"/>
    <w:rsid w:val="00035587"/>
    <w:rsid w:val="00087AC9"/>
    <w:rsid w:val="000D2347"/>
    <w:rsid w:val="001335BC"/>
    <w:rsid w:val="00205656"/>
    <w:rsid w:val="00221EEB"/>
    <w:rsid w:val="0025591B"/>
    <w:rsid w:val="00280297"/>
    <w:rsid w:val="004D2A7A"/>
    <w:rsid w:val="005053A6"/>
    <w:rsid w:val="00542B73"/>
    <w:rsid w:val="005575C5"/>
    <w:rsid w:val="005A158F"/>
    <w:rsid w:val="005C7EF8"/>
    <w:rsid w:val="005F04FE"/>
    <w:rsid w:val="005F73BB"/>
    <w:rsid w:val="00633CD7"/>
    <w:rsid w:val="006D3CA2"/>
    <w:rsid w:val="006D47E8"/>
    <w:rsid w:val="006D59BB"/>
    <w:rsid w:val="006F1883"/>
    <w:rsid w:val="00754FC9"/>
    <w:rsid w:val="008021AC"/>
    <w:rsid w:val="0082304B"/>
    <w:rsid w:val="00825F9C"/>
    <w:rsid w:val="00852B3A"/>
    <w:rsid w:val="008D2447"/>
    <w:rsid w:val="009E44E7"/>
    <w:rsid w:val="00AE3293"/>
    <w:rsid w:val="00B34318"/>
    <w:rsid w:val="00E64862"/>
    <w:rsid w:val="00EA2263"/>
    <w:rsid w:val="00EB0E75"/>
    <w:rsid w:val="00F80CDD"/>
    <w:rsid w:val="00FD55AB"/>
    <w:rsid w:val="00FF6122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8BA3B"/>
  <w15:docId w15:val="{8C872BBD-D5A7-456E-9DC3-50B0741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5A158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05656"/>
    <w:pPr>
      <w:jc w:val="center"/>
    </w:pPr>
    <w:rPr>
      <w:rFonts w:ascii="ＭＳ 明朝" w:hAnsi="ＭＳ 明朝" w:cs="ＭＳ 明朝"/>
      <w:kern w:val="0"/>
      <w:szCs w:val="21"/>
    </w:rPr>
  </w:style>
  <w:style w:type="paragraph" w:styleId="a6">
    <w:name w:val="Closing"/>
    <w:basedOn w:val="a"/>
    <w:rsid w:val="00205656"/>
    <w:pPr>
      <w:jc w:val="right"/>
    </w:pPr>
    <w:rPr>
      <w:rFonts w:ascii="ＭＳ 明朝" w:hAnsi="ＭＳ 明朝" w:cs="ＭＳ 明朝"/>
      <w:kern w:val="0"/>
      <w:szCs w:val="21"/>
    </w:rPr>
  </w:style>
  <w:style w:type="paragraph" w:styleId="a7">
    <w:name w:val="header"/>
    <w:basedOn w:val="a"/>
    <w:link w:val="a8"/>
    <w:rsid w:val="005F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04FE"/>
    <w:rPr>
      <w:kern w:val="2"/>
      <w:sz w:val="21"/>
      <w:szCs w:val="24"/>
    </w:rPr>
  </w:style>
  <w:style w:type="paragraph" w:styleId="a9">
    <w:name w:val="footer"/>
    <w:basedOn w:val="a"/>
    <w:link w:val="aa"/>
    <w:rsid w:val="005F0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040A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東京工業大学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keiyaku185</dc:creator>
  <cp:lastModifiedBy>administrator</cp:lastModifiedBy>
  <cp:revision>4</cp:revision>
  <cp:lastPrinted>2015-07-21T00:32:00Z</cp:lastPrinted>
  <dcterms:created xsi:type="dcterms:W3CDTF">2019-04-30T01:40:00Z</dcterms:created>
  <dcterms:modified xsi:type="dcterms:W3CDTF">2024-10-01T02:31:00Z</dcterms:modified>
</cp:coreProperties>
</file>